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778A9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安庆开放大学青少年人工智能科创教室项目建设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需求</w:t>
      </w:r>
    </w:p>
    <w:p w14:paraId="1DC61B5B">
      <w:pPr>
        <w:bidi w:val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一、创客教室及设备</w:t>
      </w:r>
    </w:p>
    <w:p w14:paraId="2ADA43D6">
      <w:pPr>
        <w:numPr>
          <w:ilvl w:val="0"/>
          <w:numId w:val="1"/>
        </w:numPr>
        <w:bidi w:val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一层教室功能</w:t>
      </w:r>
    </w:p>
    <w:p w14:paraId="246E98F2">
      <w:pPr>
        <w:numPr>
          <w:numId w:val="0"/>
        </w:numPr>
        <w:bidi w:val="0"/>
        <w:ind w:left="420" w:leftChars="0"/>
        <w:rPr>
          <w:rFonts w:hint="default"/>
          <w:color w:val="auto"/>
          <w:sz w:val="22"/>
          <w:szCs w:val="28"/>
          <w:lang w:val="en-US" w:eastAsia="zh-CN"/>
        </w:rPr>
      </w:pPr>
      <w:r>
        <w:rPr>
          <w:rFonts w:hint="eastAsia"/>
          <w:color w:val="auto"/>
          <w:sz w:val="22"/>
          <w:szCs w:val="28"/>
          <w:lang w:val="en-US" w:eastAsia="zh-CN"/>
        </w:rPr>
        <w:t>1.1编程创客教室</w:t>
      </w:r>
    </w:p>
    <w:p w14:paraId="61C078F2">
      <w:pPr>
        <w:numPr>
          <w:ilvl w:val="0"/>
          <w:numId w:val="0"/>
        </w:numPr>
        <w:bidi w:val="0"/>
        <w:ind w:left="840" w:left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a.承载功能</w:t>
      </w:r>
    </w:p>
    <w:p w14:paraId="5913A1A2">
      <w:pPr>
        <w:numPr>
          <w:ilvl w:val="1"/>
          <w:numId w:val="2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default"/>
          <w:sz w:val="22"/>
          <w:szCs w:val="28"/>
          <w:lang w:val="en-US" w:eastAsia="zh-CN"/>
        </w:rPr>
        <w:t>提供一个多元化的学习平台，融合编程、机器人、人工智能等技术，鼓励孩子们通过动手实践、团队合作与创新思维，探索科学原理和解决实际问题，培养他们的创造力、逻辑思维与团队协作能力，同时为孩子们提供个性化的学习体验与项目展示机会。</w:t>
      </w:r>
    </w:p>
    <w:p w14:paraId="38C4D0C0">
      <w:pPr>
        <w:numPr>
          <w:ilvl w:val="0"/>
          <w:numId w:val="2"/>
        </w:numPr>
        <w:bidi w:val="0"/>
        <w:ind w:left="126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硬件配置</w:t>
      </w:r>
    </w:p>
    <w:p w14:paraId="0632EF3C">
      <w:pPr>
        <w:numPr>
          <w:ilvl w:val="1"/>
          <w:numId w:val="2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桌子*10</w:t>
      </w:r>
    </w:p>
    <w:p w14:paraId="75660057">
      <w:pPr>
        <w:numPr>
          <w:ilvl w:val="1"/>
          <w:numId w:val="2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椅子*10</w:t>
      </w:r>
    </w:p>
    <w:p w14:paraId="43BAD441">
      <w:pPr>
        <w:numPr>
          <w:ilvl w:val="1"/>
          <w:numId w:val="2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编程定制化</w:t>
      </w:r>
    </w:p>
    <w:p w14:paraId="4B9FE239">
      <w:pPr>
        <w:numPr>
          <w:ilvl w:val="1"/>
          <w:numId w:val="2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教师课桌*1</w:t>
      </w:r>
    </w:p>
    <w:p w14:paraId="5590D842">
      <w:pPr>
        <w:numPr>
          <w:ilvl w:val="1"/>
          <w:numId w:val="2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定制背景墙*1</w:t>
      </w:r>
    </w:p>
    <w:p w14:paraId="1BBC1104">
      <w:pPr>
        <w:numPr>
          <w:ilvl w:val="1"/>
          <w:numId w:val="2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可擦写玻璃白板*1</w:t>
      </w:r>
    </w:p>
    <w:p w14:paraId="4E8B5946">
      <w:pPr>
        <w:numPr>
          <w:ilvl w:val="1"/>
          <w:numId w:val="2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教学大屏*1</w:t>
      </w:r>
    </w:p>
    <w:p w14:paraId="4D912EB6">
      <w:pPr>
        <w:numPr>
          <w:ilvl w:val="1"/>
          <w:numId w:val="2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互动机器人教具</w:t>
      </w:r>
    </w:p>
    <w:p w14:paraId="5F57C950">
      <w:pPr>
        <w:numPr>
          <w:ilvl w:val="1"/>
          <w:numId w:val="2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控制</w:t>
      </w:r>
      <w:r>
        <w:rPr>
          <w:rFonts w:hint="eastAsia"/>
          <w:sz w:val="22"/>
          <w:szCs w:val="28"/>
          <w:lang w:val="en-US" w:eastAsia="zh"/>
          <w:woUserID w:val="1"/>
        </w:rPr>
        <w:t>平板</w:t>
      </w:r>
      <w:r>
        <w:rPr>
          <w:rFonts w:hint="eastAsia"/>
          <w:sz w:val="22"/>
          <w:szCs w:val="28"/>
          <w:lang w:val="en-US" w:eastAsia="zh-CN"/>
        </w:rPr>
        <w:t>*2</w:t>
      </w:r>
    </w:p>
    <w:p w14:paraId="4C6B1B5F">
      <w:pPr>
        <w:numPr>
          <w:ilvl w:val="0"/>
          <w:numId w:val="2"/>
        </w:numPr>
        <w:bidi w:val="0"/>
        <w:ind w:left="126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软件配置</w:t>
      </w:r>
    </w:p>
    <w:p w14:paraId="55498DD0">
      <w:pPr>
        <w:numPr>
          <w:ilvl w:val="1"/>
          <w:numId w:val="2"/>
        </w:numPr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编程教学学习软件*10</w:t>
      </w:r>
    </w:p>
    <w:p w14:paraId="2D254719">
      <w:pPr>
        <w:numPr>
          <w:ilvl w:val="1"/>
          <w:numId w:val="2"/>
        </w:numPr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AI数字人录播课软件*10</w:t>
      </w:r>
    </w:p>
    <w:p w14:paraId="7B079C5F">
      <w:pPr>
        <w:numPr>
          <w:ilvl w:val="1"/>
          <w:numId w:val="2"/>
        </w:numPr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人工智能互动教学平台*1</w:t>
      </w:r>
    </w:p>
    <w:p w14:paraId="1E260E70">
      <w:pPr>
        <w:numPr>
          <w:numId w:val="0"/>
        </w:numPr>
        <w:bidi w:val="0"/>
        <w:ind w:left="420" w:leftChars="0"/>
        <w:rPr>
          <w:rFonts w:hint="default"/>
          <w:color w:val="auto"/>
          <w:sz w:val="22"/>
          <w:szCs w:val="28"/>
          <w:lang w:val="en-US" w:eastAsia="zh-CN"/>
        </w:rPr>
      </w:pPr>
      <w:r>
        <w:rPr>
          <w:rFonts w:hint="eastAsia"/>
          <w:color w:val="auto"/>
          <w:sz w:val="22"/>
          <w:szCs w:val="28"/>
          <w:lang w:val="en-US" w:eastAsia="zh-CN"/>
        </w:rPr>
        <w:t>1.2普通编程课程教室</w:t>
      </w:r>
    </w:p>
    <w:p w14:paraId="45CE9991">
      <w:pPr>
        <w:numPr>
          <w:ilvl w:val="0"/>
          <w:numId w:val="3"/>
        </w:numPr>
        <w:bidi w:val="0"/>
        <w:ind w:left="126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承载功能</w:t>
      </w:r>
    </w:p>
    <w:p w14:paraId="3BDAC4D3">
      <w:pPr>
        <w:numPr>
          <w:ilvl w:val="1"/>
          <w:numId w:val="3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承载Scratch编程语言日常教学任务</w:t>
      </w:r>
    </w:p>
    <w:p w14:paraId="0EC34FFD">
      <w:pPr>
        <w:numPr>
          <w:ilvl w:val="1"/>
          <w:numId w:val="3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承载Python编程语言日常教学任务</w:t>
      </w:r>
    </w:p>
    <w:p w14:paraId="7F72D8EF">
      <w:pPr>
        <w:numPr>
          <w:ilvl w:val="1"/>
          <w:numId w:val="3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承载C++编程语言日常教学任务</w:t>
      </w:r>
    </w:p>
    <w:p w14:paraId="2047D516">
      <w:pPr>
        <w:numPr>
          <w:ilvl w:val="0"/>
          <w:numId w:val="3"/>
        </w:numPr>
        <w:bidi w:val="0"/>
        <w:ind w:left="126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硬件配置</w:t>
      </w:r>
    </w:p>
    <w:p w14:paraId="3FC9E97F">
      <w:pPr>
        <w:numPr>
          <w:ilvl w:val="1"/>
          <w:numId w:val="3"/>
        </w:numPr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桌子*10</w:t>
      </w:r>
    </w:p>
    <w:p w14:paraId="7EDCFFEE">
      <w:pPr>
        <w:numPr>
          <w:ilvl w:val="1"/>
          <w:numId w:val="3"/>
        </w:numPr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椅子*10</w:t>
      </w:r>
    </w:p>
    <w:p w14:paraId="0DE22D31">
      <w:pPr>
        <w:numPr>
          <w:ilvl w:val="1"/>
          <w:numId w:val="3"/>
        </w:numPr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编程PC*10</w:t>
      </w:r>
    </w:p>
    <w:p w14:paraId="64846CF2">
      <w:pPr>
        <w:numPr>
          <w:ilvl w:val="1"/>
          <w:numId w:val="3"/>
        </w:numPr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教师课桌*1</w:t>
      </w:r>
    </w:p>
    <w:p w14:paraId="4DF9C7AF">
      <w:pPr>
        <w:numPr>
          <w:ilvl w:val="1"/>
          <w:numId w:val="3"/>
        </w:numPr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可擦写白板（落地式）*1</w:t>
      </w:r>
    </w:p>
    <w:p w14:paraId="7566A188">
      <w:pPr>
        <w:numPr>
          <w:ilvl w:val="1"/>
          <w:numId w:val="3"/>
        </w:numPr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教学大屏（落地式）*1</w:t>
      </w:r>
    </w:p>
    <w:p w14:paraId="1F29E0B6">
      <w:pPr>
        <w:numPr>
          <w:ilvl w:val="0"/>
          <w:numId w:val="3"/>
        </w:numPr>
        <w:bidi w:val="0"/>
        <w:ind w:left="126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软件规格配置</w:t>
      </w:r>
    </w:p>
    <w:p w14:paraId="6D31C35E">
      <w:pPr>
        <w:numPr>
          <w:ilvl w:val="1"/>
          <w:numId w:val="3"/>
        </w:numPr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编程教学学习软件*10</w:t>
      </w:r>
    </w:p>
    <w:p w14:paraId="47D5B869">
      <w:pPr>
        <w:numPr>
          <w:ilvl w:val="0"/>
          <w:numId w:val="1"/>
        </w:numPr>
        <w:bidi w:val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二层功能</w:t>
      </w:r>
    </w:p>
    <w:p w14:paraId="668A5220">
      <w:pPr>
        <w:numPr>
          <w:numId w:val="0"/>
        </w:numPr>
        <w:bidi w:val="0"/>
        <w:ind w:left="420" w:leftChars="0"/>
        <w:rPr>
          <w:rFonts w:hint="eastAsia"/>
          <w:color w:val="FF0000"/>
          <w:sz w:val="22"/>
          <w:szCs w:val="28"/>
          <w:lang w:val="en-US" w:eastAsia="zh-CN"/>
        </w:rPr>
      </w:pPr>
      <w:r>
        <w:rPr>
          <w:rFonts w:hint="eastAsia"/>
          <w:color w:val="auto"/>
          <w:sz w:val="22"/>
          <w:szCs w:val="28"/>
          <w:lang w:val="en-US" w:eastAsia="zh-CN"/>
        </w:rPr>
        <w:t>2.1普通编程课程教室*2（共4间，两间作为编程教室，另外两间另做他用）</w:t>
      </w:r>
    </w:p>
    <w:p w14:paraId="59926174">
      <w:pPr>
        <w:numPr>
          <w:ilvl w:val="0"/>
          <w:numId w:val="4"/>
        </w:numPr>
        <w:bidi w:val="0"/>
        <w:ind w:left="126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承载功能</w:t>
      </w:r>
    </w:p>
    <w:p w14:paraId="6A6F4668">
      <w:pPr>
        <w:numPr>
          <w:ilvl w:val="1"/>
          <w:numId w:val="4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承载Scratch编程语言日常教学任务</w:t>
      </w:r>
    </w:p>
    <w:p w14:paraId="386BC001">
      <w:pPr>
        <w:numPr>
          <w:ilvl w:val="1"/>
          <w:numId w:val="3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承载Python编程语言日常教学任务</w:t>
      </w:r>
    </w:p>
    <w:p w14:paraId="339472FB">
      <w:pPr>
        <w:numPr>
          <w:ilvl w:val="1"/>
          <w:numId w:val="3"/>
        </w:numPr>
        <w:tabs>
          <w:tab w:val="clear" w:pos="840"/>
        </w:tabs>
        <w:bidi w:val="0"/>
        <w:ind w:left="1680" w:leftChars="0" w:hanging="42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承载C++编程语言日常教学任务</w:t>
      </w:r>
    </w:p>
    <w:p w14:paraId="300228BA">
      <w:pPr>
        <w:numPr>
          <w:ilvl w:val="0"/>
          <w:numId w:val="4"/>
        </w:numPr>
        <w:bidi w:val="0"/>
        <w:ind w:left="126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硬件规格配置</w:t>
      </w:r>
    </w:p>
    <w:p w14:paraId="5A7C7167">
      <w:pPr>
        <w:numPr>
          <w:ilvl w:val="1"/>
          <w:numId w:val="4"/>
        </w:numPr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桌子*10*2</w:t>
      </w:r>
    </w:p>
    <w:p w14:paraId="5D2A1AC0">
      <w:pPr>
        <w:numPr>
          <w:ilvl w:val="1"/>
          <w:numId w:val="4"/>
        </w:numPr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椅子*10*2</w:t>
      </w:r>
    </w:p>
    <w:p w14:paraId="32105FBE">
      <w:pPr>
        <w:numPr>
          <w:ilvl w:val="1"/>
          <w:numId w:val="4"/>
        </w:numPr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编程PC*10*2</w:t>
      </w:r>
    </w:p>
    <w:p w14:paraId="0B98FD54">
      <w:pPr>
        <w:numPr>
          <w:ilvl w:val="1"/>
          <w:numId w:val="3"/>
        </w:numPr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教师课桌*1*2</w:t>
      </w:r>
    </w:p>
    <w:p w14:paraId="0E57C0E6">
      <w:pPr>
        <w:numPr>
          <w:ilvl w:val="1"/>
          <w:numId w:val="3"/>
        </w:numPr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可擦写白板（落地式）*1*2</w:t>
      </w:r>
    </w:p>
    <w:p w14:paraId="69B6D298">
      <w:pPr>
        <w:numPr>
          <w:ilvl w:val="1"/>
          <w:numId w:val="3"/>
        </w:numPr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教学大屏（落地式）*1*2</w:t>
      </w:r>
    </w:p>
    <w:p w14:paraId="57F0FAE2">
      <w:pPr>
        <w:numPr>
          <w:ilvl w:val="0"/>
          <w:numId w:val="4"/>
        </w:numPr>
        <w:bidi w:val="0"/>
        <w:ind w:left="126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软件规格配置</w:t>
      </w:r>
    </w:p>
    <w:p w14:paraId="4CCF28FE">
      <w:pPr>
        <w:numPr>
          <w:ilvl w:val="1"/>
          <w:numId w:val="4"/>
        </w:numPr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编程教学学习软件*10</w:t>
      </w:r>
    </w:p>
    <w:p w14:paraId="52F6783A">
      <w:pPr>
        <w:numPr>
          <w:ilvl w:val="0"/>
          <w:numId w:val="1"/>
        </w:numPr>
        <w:bidi w:val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教室改造</w:t>
      </w:r>
    </w:p>
    <w:p w14:paraId="0028E25E">
      <w:pPr>
        <w:numPr>
          <w:numId w:val="0"/>
        </w:numPr>
        <w:bidi w:val="0"/>
        <w:ind w:left="420" w:leftChars="0"/>
        <w:rPr>
          <w:rFonts w:hint="eastAsia"/>
          <w:color w:val="auto"/>
          <w:sz w:val="22"/>
          <w:szCs w:val="28"/>
          <w:lang w:val="en-US" w:eastAsia="zh"/>
          <w:woUserID w:val="1"/>
        </w:rPr>
      </w:pPr>
      <w:r>
        <w:rPr>
          <w:rFonts w:hint="eastAsia"/>
          <w:color w:val="auto"/>
          <w:sz w:val="22"/>
          <w:szCs w:val="28"/>
          <w:lang w:val="en-US" w:eastAsia="zh-CN"/>
          <w:woUserID w:val="1"/>
        </w:rPr>
        <w:t>3.1</w:t>
      </w:r>
      <w:r>
        <w:rPr>
          <w:rFonts w:hint="eastAsia"/>
          <w:color w:val="auto"/>
          <w:sz w:val="22"/>
          <w:szCs w:val="28"/>
          <w:lang w:val="en-US" w:eastAsia="zh"/>
          <w:woUserID w:val="1"/>
        </w:rPr>
        <w:t>一层项目</w:t>
      </w:r>
    </w:p>
    <w:p w14:paraId="5DDF99F3">
      <w:pPr>
        <w:numPr>
          <w:ilvl w:val="0"/>
          <w:numId w:val="5"/>
        </w:numPr>
        <w:bidi w:val="0"/>
        <w:ind w:left="840" w:leftChars="0"/>
        <w:rPr>
          <w:rFonts w:hint="default"/>
          <w:sz w:val="22"/>
          <w:szCs w:val="28"/>
          <w:lang w:val="en-US" w:eastAsia="zh-CN"/>
          <w:woUserID w:val="1"/>
        </w:rPr>
      </w:pPr>
      <w:r>
        <w:rPr>
          <w:rFonts w:hint="eastAsia"/>
          <w:sz w:val="22"/>
          <w:szCs w:val="28"/>
          <w:lang w:val="en-US" w:eastAsia="zh-CN"/>
          <w:woUserID w:val="1"/>
        </w:rPr>
        <w:t xml:space="preserve"> </w:t>
      </w:r>
      <w:r>
        <w:rPr>
          <w:rFonts w:hint="eastAsia"/>
          <w:sz w:val="22"/>
          <w:szCs w:val="28"/>
          <w:lang w:val="en-US" w:eastAsia="zh"/>
          <w:woUserID w:val="1"/>
        </w:rPr>
        <w:t>一层教室改造</w:t>
      </w:r>
    </w:p>
    <w:p w14:paraId="12D902D8">
      <w:pPr>
        <w:numPr>
          <w:numId w:val="0"/>
        </w:numPr>
        <w:bidi w:val="0"/>
        <w:ind w:left="840" w:leftChars="0" w:firstLine="440" w:firstLineChars="200"/>
        <w:rPr>
          <w:rFonts w:hint="default"/>
          <w:sz w:val="22"/>
          <w:szCs w:val="28"/>
          <w:lang w:val="en-US" w:eastAsia="zh-CN"/>
          <w:woUserID w:val="1"/>
        </w:rPr>
      </w:pPr>
      <w:r>
        <w:rPr>
          <w:rFonts w:hint="eastAsia"/>
          <w:sz w:val="22"/>
          <w:szCs w:val="28"/>
          <w:lang w:val="en-US" w:eastAsia="zh-CN"/>
          <w:woUserID w:val="1"/>
        </w:rPr>
        <w:t>一层教室改成两个小教室，满足每间10人教学条件，符合编程教室特色。</w:t>
      </w:r>
    </w:p>
    <w:p w14:paraId="5924E889">
      <w:pPr>
        <w:numPr>
          <w:ilvl w:val="0"/>
          <w:numId w:val="0"/>
        </w:numPr>
        <w:bidi w:val="0"/>
        <w:ind w:left="840" w:leftChars="0" w:firstLine="0" w:firstLineChars="0"/>
        <w:rPr>
          <w:rFonts w:hint="eastAsia"/>
          <w:color w:val="auto"/>
          <w:sz w:val="22"/>
          <w:szCs w:val="28"/>
          <w:lang w:val="en-US" w:eastAsia="zh-CN"/>
        </w:rPr>
      </w:pPr>
      <w:r>
        <w:rPr>
          <w:rFonts w:hint="eastAsia" w:ascii="Arial" w:hAnsi="Arial" w:eastAsia="微软雅黑" w:cs="Times New Roman"/>
          <w:color w:val="auto"/>
          <w:kern w:val="2"/>
          <w:sz w:val="22"/>
          <w:szCs w:val="28"/>
          <w:lang w:val="en-US" w:eastAsia="zh-CN" w:bidi="ar-SA"/>
        </w:rPr>
        <w:t>b.</w:t>
      </w:r>
      <w:r>
        <w:rPr>
          <w:rFonts w:hint="eastAsia" w:cs="Times New Roman"/>
          <w:color w:val="auto"/>
          <w:kern w:val="2"/>
          <w:sz w:val="22"/>
          <w:szCs w:val="28"/>
          <w:lang w:val="en-US" w:eastAsia="zh-CN" w:bidi="ar-SA"/>
        </w:rPr>
        <w:t xml:space="preserve">  </w:t>
      </w:r>
      <w:r>
        <w:rPr>
          <w:rFonts w:hint="eastAsia"/>
          <w:sz w:val="22"/>
          <w:szCs w:val="28"/>
          <w:lang w:val="en-US" w:eastAsia="zh"/>
          <w:woUserID w:val="1"/>
        </w:rPr>
        <w:t>接待台区域</w:t>
      </w:r>
    </w:p>
    <w:p w14:paraId="68CDF781">
      <w:pPr>
        <w:numPr>
          <w:ilvl w:val="1"/>
          <w:numId w:val="6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"/>
          <w:woUserID w:val="1"/>
        </w:rPr>
        <w:t>拆除隔墙、打通进入到教</w:t>
      </w:r>
      <w:r>
        <w:rPr>
          <w:rFonts w:hint="eastAsia"/>
          <w:sz w:val="22"/>
          <w:szCs w:val="28"/>
          <w:lang w:val="en-US" w:eastAsia="zh-CN"/>
          <w:woUserID w:val="1"/>
        </w:rPr>
        <w:t>室</w:t>
      </w:r>
      <w:r>
        <w:rPr>
          <w:rFonts w:hint="eastAsia"/>
          <w:sz w:val="22"/>
          <w:szCs w:val="28"/>
          <w:lang w:val="en-US" w:eastAsia="zh"/>
          <w:woUserID w:val="1"/>
        </w:rPr>
        <w:t>一和教室二的通道</w:t>
      </w:r>
    </w:p>
    <w:p w14:paraId="124B95E6">
      <w:pPr>
        <w:numPr>
          <w:ilvl w:val="1"/>
          <w:numId w:val="6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"/>
          <w:woUserID w:val="1"/>
        </w:rPr>
        <w:t>铺设木质地板</w:t>
      </w:r>
    </w:p>
    <w:p w14:paraId="7DF3CCE3">
      <w:pPr>
        <w:numPr>
          <w:ilvl w:val="1"/>
          <w:numId w:val="6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接待咨询编程相关问题的家长、学生、老师</w:t>
      </w:r>
    </w:p>
    <w:p w14:paraId="3959F31B">
      <w:pPr>
        <w:numPr>
          <w:ilvl w:val="1"/>
          <w:numId w:val="6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引导前来上课的学生进行签到、签退等流程</w:t>
      </w:r>
    </w:p>
    <w:p w14:paraId="3FC3B66C">
      <w:pPr>
        <w:numPr>
          <w:ilvl w:val="1"/>
          <w:numId w:val="6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刷脸签到系统*1</w:t>
      </w:r>
    </w:p>
    <w:p w14:paraId="6B058169">
      <w:pPr>
        <w:numPr>
          <w:ilvl w:val="1"/>
          <w:numId w:val="6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校务管理系统*1</w:t>
      </w:r>
    </w:p>
    <w:p w14:paraId="351E21B9">
      <w:pPr>
        <w:numPr>
          <w:numId w:val="0"/>
        </w:numPr>
        <w:bidi w:val="0"/>
        <w:ind w:left="420" w:leftChars="0" w:firstLine="440" w:firstLineChars="20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c.  家长等候区</w:t>
      </w:r>
    </w:p>
    <w:p w14:paraId="419B55B6">
      <w:pPr>
        <w:numPr>
          <w:ilvl w:val="1"/>
          <w:numId w:val="7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家长休息区域</w:t>
      </w:r>
    </w:p>
    <w:p w14:paraId="796332E3">
      <w:pPr>
        <w:numPr>
          <w:ilvl w:val="1"/>
          <w:numId w:val="7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文化墙、师资墙区域，给家长灌输学习校区文化，校区使命等常识。</w:t>
      </w:r>
    </w:p>
    <w:p w14:paraId="11C4DD32">
      <w:pPr>
        <w:numPr>
          <w:ilvl w:val="1"/>
          <w:numId w:val="7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机器人足球沙盘体验区域</w:t>
      </w:r>
    </w:p>
    <w:p w14:paraId="6CC2AD03">
      <w:pPr>
        <w:numPr>
          <w:ilvl w:val="0"/>
          <w:numId w:val="4"/>
        </w:numPr>
        <w:bidi w:val="0"/>
        <w:ind w:left="1260" w:leftChars="0" w:hanging="420" w:firstLineChars="0"/>
        <w:rPr>
          <w:rFonts w:hint="default"/>
          <w:sz w:val="22"/>
          <w:szCs w:val="28"/>
          <w:lang w:val="en-US" w:eastAsia="zh-CN"/>
          <w:woUserID w:val="1"/>
        </w:rPr>
      </w:pPr>
      <w:r>
        <w:rPr>
          <w:rFonts w:hint="eastAsia"/>
          <w:sz w:val="22"/>
          <w:szCs w:val="28"/>
          <w:lang w:val="en-US" w:eastAsia="zh"/>
          <w:woUserID w:val="1"/>
        </w:rPr>
        <w:t>外墙改造</w:t>
      </w:r>
    </w:p>
    <w:p w14:paraId="108E4990">
      <w:pPr>
        <w:numPr>
          <w:ilvl w:val="1"/>
          <w:numId w:val="0"/>
        </w:numPr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  <w:woUserID w:val="1"/>
        </w:rPr>
      </w:pPr>
      <w:r>
        <w:rPr>
          <w:rFonts w:hint="default" w:ascii="Arial" w:hAnsi="Arial" w:eastAsia="微软雅黑" w:cs="Times New Roman"/>
          <w:kern w:val="2"/>
          <w:sz w:val="22"/>
          <w:szCs w:val="28"/>
          <w:lang w:val="en-US" w:eastAsia="zh-CN" w:bidi="ar-SA"/>
          <w:woUserID w:val="1"/>
        </w:rPr>
        <w:t>a)</w:t>
      </w:r>
      <w:r>
        <w:rPr>
          <w:rFonts w:hint="eastAsia"/>
          <w:sz w:val="22"/>
          <w:szCs w:val="28"/>
          <w:lang w:val="en-US" w:eastAsia="zh"/>
          <w:woUserID w:val="1"/>
        </w:rPr>
        <w:t>加装门头</w:t>
      </w:r>
    </w:p>
    <w:p w14:paraId="0B254577">
      <w:pPr>
        <w:numPr>
          <w:ilvl w:val="1"/>
          <w:numId w:val="0"/>
        </w:numPr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  <w:woUserID w:val="1"/>
        </w:rPr>
      </w:pPr>
      <w:r>
        <w:rPr>
          <w:rFonts w:hint="default" w:ascii="Arial" w:hAnsi="Arial" w:eastAsia="微软雅黑" w:cs="Times New Roman"/>
          <w:kern w:val="2"/>
          <w:sz w:val="22"/>
          <w:szCs w:val="28"/>
          <w:lang w:val="en-US" w:eastAsia="zh-CN" w:bidi="ar-SA"/>
          <w:woUserID w:val="1"/>
        </w:rPr>
        <w:t>b)</w:t>
      </w:r>
      <w:r>
        <w:rPr>
          <w:rFonts w:hint="eastAsia"/>
          <w:sz w:val="22"/>
          <w:szCs w:val="28"/>
          <w:lang w:val="en-US" w:eastAsia="zh"/>
          <w:woUserID w:val="1"/>
        </w:rPr>
        <w:t>栅栏改装</w:t>
      </w:r>
    </w:p>
    <w:p w14:paraId="52872D62">
      <w:pPr>
        <w:numPr>
          <w:numId w:val="0"/>
        </w:numPr>
        <w:bidi w:val="0"/>
        <w:ind w:left="420" w:leftChars="0"/>
        <w:rPr>
          <w:rFonts w:hint="default"/>
          <w:color w:val="auto"/>
          <w:sz w:val="22"/>
          <w:szCs w:val="28"/>
          <w:lang w:val="en-US" w:eastAsia="zh-CN"/>
          <w:woUserID w:val="1"/>
        </w:rPr>
      </w:pPr>
      <w:r>
        <w:rPr>
          <w:rFonts w:hint="eastAsia"/>
          <w:color w:val="auto"/>
          <w:sz w:val="22"/>
          <w:szCs w:val="28"/>
          <w:lang w:val="en-US" w:eastAsia="zh-CN"/>
          <w:woUserID w:val="1"/>
        </w:rPr>
        <w:t xml:space="preserve">3.2  </w:t>
      </w:r>
      <w:r>
        <w:rPr>
          <w:rFonts w:hint="eastAsia"/>
          <w:color w:val="auto"/>
          <w:sz w:val="22"/>
          <w:szCs w:val="28"/>
          <w:lang w:val="en-US" w:eastAsia="zh"/>
          <w:woUserID w:val="1"/>
        </w:rPr>
        <w:t>二层</w:t>
      </w:r>
      <w:r>
        <w:rPr>
          <w:rFonts w:hint="eastAsia"/>
          <w:color w:val="auto"/>
          <w:sz w:val="22"/>
          <w:szCs w:val="28"/>
          <w:lang w:val="en-US" w:eastAsia="zh-CN"/>
          <w:woUserID w:val="1"/>
        </w:rPr>
        <w:t>改造</w:t>
      </w:r>
      <w:r>
        <w:rPr>
          <w:rFonts w:hint="eastAsia"/>
          <w:color w:val="auto"/>
          <w:sz w:val="22"/>
          <w:szCs w:val="28"/>
          <w:lang w:val="en-US" w:eastAsia="zh"/>
          <w:woUserID w:val="1"/>
        </w:rPr>
        <w:t>项目</w:t>
      </w:r>
    </w:p>
    <w:p w14:paraId="24AC6960">
      <w:pPr>
        <w:numPr>
          <w:ilvl w:val="0"/>
          <w:numId w:val="8"/>
        </w:numPr>
        <w:tabs>
          <w:tab w:val="clear" w:pos="425"/>
        </w:tabs>
        <w:bidi w:val="0"/>
        <w:ind w:left="1260" w:leftChars="0" w:hanging="420" w:firstLineChars="0"/>
        <w:rPr>
          <w:rFonts w:hint="default"/>
          <w:sz w:val="22"/>
          <w:szCs w:val="28"/>
          <w:lang w:val="en-US" w:eastAsia="zh-CN"/>
          <w:woUserID w:val="1"/>
        </w:rPr>
      </w:pPr>
      <w:r>
        <w:rPr>
          <w:rFonts w:hint="eastAsia"/>
          <w:sz w:val="22"/>
          <w:szCs w:val="28"/>
          <w:lang w:val="en-US" w:eastAsia="zh"/>
          <w:woUserID w:val="1"/>
        </w:rPr>
        <w:t>过道处</w:t>
      </w:r>
      <w:r>
        <w:rPr>
          <w:rFonts w:hint="eastAsia"/>
          <w:sz w:val="22"/>
          <w:szCs w:val="28"/>
          <w:lang w:val="en-US" w:eastAsia="zh-CN"/>
          <w:woUserID w:val="1"/>
        </w:rPr>
        <w:t>墙体装饰，吊顶，以及玻璃橱窗</w:t>
      </w:r>
    </w:p>
    <w:p w14:paraId="23A0BE27">
      <w:pPr>
        <w:numPr>
          <w:ilvl w:val="0"/>
          <w:numId w:val="8"/>
        </w:numPr>
        <w:tabs>
          <w:tab w:val="clear" w:pos="425"/>
        </w:tabs>
        <w:bidi w:val="0"/>
        <w:ind w:left="1260" w:leftChars="0" w:hanging="420" w:firstLineChars="0"/>
        <w:rPr>
          <w:rFonts w:hint="default"/>
          <w:sz w:val="22"/>
          <w:szCs w:val="28"/>
          <w:lang w:val="en-US" w:eastAsia="zh-CN"/>
          <w:woUserID w:val="1"/>
        </w:rPr>
      </w:pPr>
      <w:r>
        <w:rPr>
          <w:rFonts w:hint="eastAsia"/>
          <w:sz w:val="22"/>
          <w:szCs w:val="28"/>
          <w:lang w:val="en-US" w:eastAsia="zh"/>
          <w:woUserID w:val="1"/>
        </w:rPr>
        <w:t>二层教室*4</w:t>
      </w:r>
    </w:p>
    <w:p w14:paraId="79E882E7">
      <w:pPr>
        <w:numPr>
          <w:ilvl w:val="1"/>
          <w:numId w:val="8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  <w:woUserID w:val="1"/>
        </w:rPr>
      </w:pPr>
      <w:r>
        <w:rPr>
          <w:rFonts w:hint="eastAsia"/>
          <w:sz w:val="22"/>
          <w:szCs w:val="28"/>
          <w:lang w:val="en-US" w:eastAsia="zh"/>
          <w:woUserID w:val="1"/>
        </w:rPr>
        <w:t>墙面刷乳胶漆</w:t>
      </w:r>
    </w:p>
    <w:p w14:paraId="06681115">
      <w:pPr>
        <w:numPr>
          <w:ilvl w:val="1"/>
          <w:numId w:val="8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"/>
          <w:woUserID w:val="1"/>
        </w:rPr>
        <w:t>加装玻璃门</w:t>
      </w:r>
    </w:p>
    <w:p w14:paraId="2335593D">
      <w:pPr>
        <w:numPr>
          <w:ilvl w:val="1"/>
          <w:numId w:val="8"/>
        </w:numPr>
        <w:tabs>
          <w:tab w:val="clear" w:pos="840"/>
        </w:tabs>
        <w:bidi w:val="0"/>
        <w:ind w:left="168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  <w:woUserID w:val="1"/>
        </w:rPr>
        <w:t>铺设木地板</w:t>
      </w:r>
    </w:p>
    <w:p w14:paraId="57484727">
      <w:pPr>
        <w:numPr>
          <w:ilvl w:val="0"/>
          <w:numId w:val="8"/>
        </w:numPr>
        <w:bidi w:val="0"/>
        <w:ind w:left="126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家长等候区</w:t>
      </w:r>
    </w:p>
    <w:p w14:paraId="5C49852E">
      <w:pPr>
        <w:numPr>
          <w:numId w:val="0"/>
        </w:numPr>
        <w:bidi w:val="0"/>
        <w:ind w:left="840" w:leftChars="0" w:firstLine="440" w:firstLineChars="20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承载家长休息区功能、布置相关配套设施。</w:t>
      </w:r>
    </w:p>
    <w:p w14:paraId="0EEC09C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leftChars="0" w:firstLine="0" w:firstLineChars="0"/>
        <w:jc w:val="left"/>
        <w:textAlignment w:val="auto"/>
        <w:rPr>
          <w:rFonts w:hint="eastAsia" w:ascii="Arial" w:hAnsi="Arial" w:eastAsia="微软雅黑" w:cs="Times New Roman"/>
          <w:b/>
          <w:bCs/>
          <w:kern w:val="2"/>
          <w:sz w:val="28"/>
          <w:szCs w:val="36"/>
          <w:lang w:val="en-US" w:eastAsia="zh-CN" w:bidi="ar-SA"/>
          <w:woUserID w:val="1"/>
        </w:rPr>
      </w:pPr>
      <w:r>
        <w:rPr>
          <w:rFonts w:hint="eastAsia" w:ascii="Arial" w:hAnsi="Arial" w:eastAsia="微软雅黑" w:cs="Times New Roman"/>
          <w:b/>
          <w:bCs/>
          <w:kern w:val="2"/>
          <w:sz w:val="28"/>
          <w:szCs w:val="36"/>
          <w:lang w:val="en-US" w:eastAsia="zh-CN" w:bidi="ar-SA"/>
          <w:woUserID w:val="1"/>
        </w:rPr>
        <w:t>二、全国学生信息素养提升实践活动智能机器人项目</w:t>
      </w:r>
    </w:p>
    <w:p w14:paraId="6D2DA7A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Chars="0"/>
        <w:jc w:val="left"/>
        <w:textAlignment w:val="auto"/>
        <w:outlineLvl w:val="2"/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</w:pPr>
      <w:r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  <w:t>1、多足机器人套件（适用于A类机器人竞赛）</w:t>
      </w:r>
    </w:p>
    <w:p w14:paraId="1B18C8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</w:pPr>
      <w:r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  <w:t>基本要求：包含ARM架构控制器、总线舵机、串口总线驱动模块、伺服马达、视觉模块、任务结构等重要部件。</w:t>
      </w:r>
    </w:p>
    <w:p w14:paraId="7DDD24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</w:pPr>
      <w:r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  <w:t>套数：3套</w:t>
      </w:r>
    </w:p>
    <w:p w14:paraId="564CC374">
      <w:pPr>
        <w:pStyle w:val="11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</w:pPr>
      <w:r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  <w:t>2、</w:t>
      </w:r>
      <w:r>
        <w:rPr>
          <w:rFonts w:hint="default" w:ascii="Arial" w:hAnsi="Arial" w:eastAsia="微软雅黑" w:cs="Times New Roman"/>
          <w:b w:val="0"/>
          <w:kern w:val="2"/>
          <w:sz w:val="22"/>
          <w:szCs w:val="28"/>
          <w:lang w:val="en-US" w:eastAsia="zh" w:bidi="ar-SA"/>
          <w:woUserID w:val="1"/>
        </w:rPr>
        <w:t>轮式机器人套件</w:t>
      </w:r>
      <w:r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  <w:t>（适用于B类机器人竞赛）</w:t>
      </w:r>
    </w:p>
    <w:p w14:paraId="51441D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</w:pPr>
      <w:r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  <w:t>基本要求：包含交互式控制器、多路循迹卡、总线舵机、闭环电机、伺服马达、视觉模块、任务结构等重要部件。</w:t>
      </w:r>
    </w:p>
    <w:p w14:paraId="6E2067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</w:pPr>
      <w:r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  <w:t>套数：3套</w:t>
      </w:r>
    </w:p>
    <w:p w14:paraId="107CEFB7">
      <w:pPr>
        <w:pStyle w:val="11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</w:pPr>
      <w:r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  <w:t>3、可编程控制</w:t>
      </w:r>
      <w:r>
        <w:rPr>
          <w:rFonts w:hint="default" w:ascii="Arial" w:hAnsi="Arial" w:eastAsia="微软雅黑" w:cs="Times New Roman"/>
          <w:b w:val="0"/>
          <w:kern w:val="2"/>
          <w:sz w:val="22"/>
          <w:szCs w:val="28"/>
          <w:lang w:val="en-US" w:eastAsia="zh" w:bidi="ar-SA"/>
          <w:woUserID w:val="1"/>
        </w:rPr>
        <w:t>空中飞行器</w:t>
      </w:r>
      <w:r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  <w:t>（适用于C类机器人竞赛）</w:t>
      </w:r>
    </w:p>
    <w:p w14:paraId="19EB3D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</w:pPr>
      <w:r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  <w:t>基本要求：无人机主机、遥控器、解码器、芯片驱动模块、机械爪、视觉等重要部件。</w:t>
      </w:r>
    </w:p>
    <w:p w14:paraId="76C4AE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</w:pPr>
      <w:r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  <w:t>套数：3套</w:t>
      </w:r>
    </w:p>
    <w:p w14:paraId="3334B183">
      <w:pPr>
        <w:pStyle w:val="11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default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</w:pPr>
      <w:r>
        <w:rPr>
          <w:rFonts w:hint="eastAsia" w:cs="Times New Roman"/>
          <w:b w:val="0"/>
          <w:kern w:val="2"/>
          <w:sz w:val="22"/>
          <w:szCs w:val="28"/>
          <w:lang w:val="en-US" w:eastAsia="zh-CN" w:bidi="ar-SA"/>
          <w:woUserID w:val="1"/>
        </w:rPr>
        <w:t>4</w:t>
      </w:r>
      <w:r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  <w:t>、</w:t>
      </w:r>
      <w:r>
        <w:rPr>
          <w:rFonts w:hint="eastAsia" w:cs="Times New Roman"/>
          <w:b w:val="0"/>
          <w:kern w:val="2"/>
          <w:sz w:val="22"/>
          <w:szCs w:val="28"/>
          <w:lang w:val="en-US" w:eastAsia="zh-CN" w:bidi="ar-SA"/>
          <w:woUserID w:val="1"/>
        </w:rPr>
        <w:t>教辅设备</w:t>
      </w:r>
    </w:p>
    <w:p w14:paraId="4016212A">
      <w:pPr>
        <w:pStyle w:val="11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cs="Times New Roman"/>
          <w:b w:val="0"/>
          <w:kern w:val="2"/>
          <w:sz w:val="22"/>
          <w:szCs w:val="28"/>
          <w:lang w:val="en-US" w:eastAsia="zh-CN" w:bidi="ar-SA"/>
          <w:woUserID w:val="1"/>
        </w:rPr>
      </w:pPr>
      <w:r>
        <w:rPr>
          <w:rFonts w:hint="default" w:ascii="Arial" w:hAnsi="Arial" w:eastAsia="微软雅黑" w:cs="Times New Roman"/>
          <w:b w:val="0"/>
          <w:kern w:val="2"/>
          <w:sz w:val="22"/>
          <w:szCs w:val="28"/>
          <w:lang w:val="en-US" w:eastAsia="zh" w:bidi="ar-SA"/>
          <w:woUserID w:val="1"/>
        </w:rPr>
        <w:t>3D打印</w:t>
      </w:r>
      <w:r>
        <w:rPr>
          <w:rFonts w:hint="eastAsia" w:cs="Times New Roman"/>
          <w:b w:val="0"/>
          <w:kern w:val="2"/>
          <w:sz w:val="22"/>
          <w:szCs w:val="28"/>
          <w:lang w:val="en-US" w:eastAsia="zh-CN" w:bidi="ar-SA"/>
          <w:woUserID w:val="1"/>
        </w:rPr>
        <w:t>、</w:t>
      </w:r>
      <w:r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  <w:t>激光切割设备</w:t>
      </w:r>
      <w:r>
        <w:rPr>
          <w:rFonts w:hint="eastAsia" w:cs="Times New Roman"/>
          <w:b w:val="0"/>
          <w:kern w:val="2"/>
          <w:sz w:val="22"/>
          <w:szCs w:val="28"/>
          <w:lang w:val="en-US" w:eastAsia="zh-CN" w:bidi="ar-SA"/>
          <w:woUserID w:val="1"/>
        </w:rPr>
        <w:t>、</w:t>
      </w:r>
      <w:r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  <w:t>热转印照片打印机</w:t>
      </w:r>
      <w:r>
        <w:rPr>
          <w:rFonts w:hint="eastAsia" w:cs="Times New Roman"/>
          <w:b w:val="0"/>
          <w:kern w:val="2"/>
          <w:sz w:val="22"/>
          <w:szCs w:val="28"/>
          <w:lang w:val="en-US" w:eastAsia="zh-CN" w:bidi="ar-SA"/>
          <w:woUserID w:val="1"/>
        </w:rPr>
        <w:t>、</w:t>
      </w:r>
      <w:r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  <w:t>带连供的彩色喷墨打印机</w:t>
      </w:r>
      <w:r>
        <w:rPr>
          <w:rFonts w:hint="eastAsia" w:cs="Times New Roman"/>
          <w:b w:val="0"/>
          <w:kern w:val="2"/>
          <w:sz w:val="22"/>
          <w:szCs w:val="28"/>
          <w:lang w:val="en-US" w:eastAsia="zh-CN" w:bidi="ar-SA"/>
          <w:woUserID w:val="1"/>
        </w:rPr>
        <w:t>、针式打印机各一套</w:t>
      </w:r>
    </w:p>
    <w:p w14:paraId="0F0A9F5B">
      <w:pPr>
        <w:pStyle w:val="11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default" w:cs="Times New Roman"/>
          <w:b w:val="0"/>
          <w:kern w:val="2"/>
          <w:sz w:val="22"/>
          <w:szCs w:val="28"/>
          <w:lang w:val="en-US" w:eastAsia="zh-CN" w:bidi="ar-SA"/>
          <w:woUserID w:val="1"/>
        </w:rPr>
      </w:pPr>
      <w:r>
        <w:rPr>
          <w:rFonts w:hint="eastAsia" w:cs="Times New Roman"/>
          <w:b w:val="0"/>
          <w:kern w:val="2"/>
          <w:sz w:val="22"/>
          <w:szCs w:val="28"/>
          <w:lang w:val="en-US" w:eastAsia="zh-CN" w:bidi="ar-SA"/>
          <w:woUserID w:val="1"/>
        </w:rPr>
        <w:t>宇树机器狗AIR型2台</w:t>
      </w:r>
    </w:p>
    <w:p w14:paraId="3202CA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</w:pPr>
      <w:r>
        <w:rPr>
          <w:rFonts w:hint="default" w:ascii="Arial" w:hAnsi="Arial" w:eastAsia="微软雅黑" w:cs="Times New Roman"/>
          <w:b w:val="0"/>
          <w:kern w:val="2"/>
          <w:sz w:val="22"/>
          <w:szCs w:val="28"/>
          <w:lang w:val="en-US" w:eastAsia="zh" w:bidi="ar-SA"/>
          <w:woUserID w:val="1"/>
        </w:rPr>
        <w:t>用途：制作机械结构件、比赛道具原型</w:t>
      </w:r>
      <w:r>
        <w:rPr>
          <w:rFonts w:hint="eastAsia" w:cs="Times New Roman"/>
          <w:b w:val="0"/>
          <w:kern w:val="2"/>
          <w:sz w:val="22"/>
          <w:szCs w:val="28"/>
          <w:lang w:val="en-US" w:eastAsia="zh-CN" w:bidi="ar-SA"/>
          <w:woUserID w:val="1"/>
        </w:rPr>
        <w:t>、日常教学需要的材料</w:t>
      </w:r>
      <w:r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  <w:t>。</w:t>
      </w:r>
    </w:p>
    <w:p w14:paraId="764183D7">
      <w:pPr>
        <w:pStyle w:val="11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default" w:ascii="Arial" w:hAnsi="Arial" w:eastAsia="微软雅黑" w:cs="Times New Roman"/>
          <w:b w:val="0"/>
          <w:kern w:val="2"/>
          <w:sz w:val="22"/>
          <w:szCs w:val="28"/>
          <w:lang w:val="en-US" w:eastAsia="zh" w:bidi="ar-SA"/>
          <w:woUserID w:val="1"/>
        </w:rPr>
      </w:pPr>
      <w:r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  <w:t>5</w:t>
      </w:r>
      <w:r>
        <w:rPr>
          <w:rFonts w:hint="default" w:ascii="Arial" w:hAnsi="Arial" w:eastAsia="微软雅黑" w:cs="Times New Roman"/>
          <w:b w:val="0"/>
          <w:kern w:val="2"/>
          <w:sz w:val="22"/>
          <w:szCs w:val="28"/>
          <w:lang w:val="en-US" w:eastAsia="zh" w:bidi="ar-SA"/>
          <w:woUserID w:val="1"/>
        </w:rPr>
        <w:t>、场地与辅助设施</w:t>
      </w:r>
    </w:p>
    <w:p w14:paraId="6CD64A8B">
      <w:pPr>
        <w:pStyle w:val="11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</w:pPr>
      <w:r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  <w:t>A\B\C类机器人竞赛地图及道具</w:t>
      </w:r>
    </w:p>
    <w:p w14:paraId="3639B010">
      <w:pPr>
        <w:pStyle w:val="11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default" w:ascii="Arial" w:hAnsi="Arial" w:eastAsia="微软雅黑" w:cs="Times New Roman"/>
          <w:b w:val="0"/>
          <w:kern w:val="2"/>
          <w:sz w:val="22"/>
          <w:szCs w:val="28"/>
          <w:lang w:val="en-US" w:eastAsia="zh" w:bidi="ar-SA"/>
          <w:woUserID w:val="1"/>
        </w:rPr>
      </w:pPr>
      <w:r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  <w:t>6</w:t>
      </w:r>
      <w:r>
        <w:rPr>
          <w:rFonts w:hint="default" w:ascii="Arial" w:hAnsi="Arial" w:eastAsia="微软雅黑" w:cs="Times New Roman"/>
          <w:b w:val="0"/>
          <w:kern w:val="2"/>
          <w:sz w:val="22"/>
          <w:szCs w:val="28"/>
          <w:lang w:val="en-US" w:eastAsia="zh" w:bidi="ar-SA"/>
          <w:woUserID w:val="1"/>
        </w:rPr>
        <w:t>、其他</w:t>
      </w:r>
      <w:r>
        <w:rPr>
          <w:rFonts w:hint="eastAsia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  <w:t>辅助</w:t>
      </w:r>
      <w:r>
        <w:rPr>
          <w:rFonts w:hint="default" w:ascii="Arial" w:hAnsi="Arial" w:eastAsia="微软雅黑" w:cs="Times New Roman"/>
          <w:b w:val="0"/>
          <w:kern w:val="2"/>
          <w:sz w:val="22"/>
          <w:szCs w:val="28"/>
          <w:lang w:val="en-US" w:eastAsia="zh" w:bidi="ar-SA"/>
          <w:woUserID w:val="1"/>
        </w:rPr>
        <w:t>耗材</w:t>
      </w:r>
    </w:p>
    <w:p w14:paraId="30BEA009">
      <w:pPr>
        <w:pStyle w:val="11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default" w:ascii="Arial" w:hAnsi="Arial" w:eastAsia="微软雅黑" w:cs="Times New Roman"/>
          <w:b w:val="0"/>
          <w:kern w:val="2"/>
          <w:sz w:val="22"/>
          <w:szCs w:val="28"/>
          <w:lang w:val="en-US" w:eastAsia="zh" w:bidi="ar-SA"/>
          <w:woUserID w:val="1"/>
        </w:rPr>
      </w:pPr>
      <w:r>
        <w:rPr>
          <w:rFonts w:hint="default" w:ascii="Arial" w:hAnsi="Arial" w:eastAsia="微软雅黑" w:cs="Times New Roman"/>
          <w:b w:val="0"/>
          <w:kern w:val="2"/>
          <w:sz w:val="22"/>
          <w:szCs w:val="28"/>
          <w:lang w:val="en-US" w:eastAsia="zh" w:bidi="ar-SA"/>
          <w:woUserID w:val="1"/>
        </w:rPr>
        <w:t>包含电池、传感器替换件、工具包等消耗品，以及临时设备租赁费用。</w:t>
      </w:r>
    </w:p>
    <w:p w14:paraId="4E6A3A56">
      <w:pPr>
        <w:pStyle w:val="4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leftChars="0" w:firstLine="0" w:firstLineChars="0"/>
        <w:jc w:val="left"/>
        <w:textAlignment w:val="auto"/>
        <w:rPr>
          <w:rFonts w:hint="eastAsia" w:cs="Times New Roman"/>
          <w:b/>
          <w:bCs/>
          <w:kern w:val="2"/>
          <w:sz w:val="28"/>
          <w:szCs w:val="36"/>
          <w:lang w:val="en-US" w:eastAsia="zh-CN" w:bidi="ar-SA"/>
          <w:woUserID w:val="1"/>
        </w:rPr>
      </w:pPr>
      <w:r>
        <w:rPr>
          <w:rFonts w:hint="eastAsia" w:cs="Times New Roman"/>
          <w:b/>
          <w:bCs/>
          <w:kern w:val="2"/>
          <w:sz w:val="28"/>
          <w:szCs w:val="36"/>
          <w:lang w:val="en-US" w:eastAsia="zh-CN" w:bidi="ar-SA"/>
          <w:woUserID w:val="1"/>
        </w:rPr>
        <w:t>附件</w:t>
      </w:r>
    </w:p>
    <w:p w14:paraId="70C083E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附一层和二层平面图，本图尺寸供参考，如对图上标识不清楚，可以到现场查看。</w:t>
      </w:r>
    </w:p>
    <w:p w14:paraId="3810F667">
      <w:pPr>
        <w:pStyle w:val="11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default" w:ascii="Arial" w:hAnsi="Arial" w:eastAsia="微软雅黑" w:cs="Times New Roman"/>
          <w:b w:val="0"/>
          <w:kern w:val="2"/>
          <w:sz w:val="22"/>
          <w:szCs w:val="28"/>
          <w:lang w:val="en-US" w:eastAsia="zh-CN" w:bidi="ar-SA"/>
          <w:woUserID w:val="1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F0391"/>
    <w:multiLevelType w:val="multilevel"/>
    <w:tmpl w:val="B0FF0391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CFAE0FC5"/>
    <w:multiLevelType w:val="multilevel"/>
    <w:tmpl w:val="CFAE0FC5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D9DC8A1C"/>
    <w:multiLevelType w:val="multilevel"/>
    <w:tmpl w:val="D9DC8A1C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3">
    <w:nsid w:val="F29BB8E6"/>
    <w:multiLevelType w:val="singleLevel"/>
    <w:tmpl w:val="F29BB8E6"/>
    <w:lvl w:ilvl="0" w:tentative="0">
      <w:start w:val="1"/>
      <w:numFmt w:val="lowerLetter"/>
      <w:suff w:val="space"/>
      <w:lvlText w:val="%1."/>
      <w:lvlJc w:val="left"/>
    </w:lvl>
  </w:abstractNum>
  <w:abstractNum w:abstractNumId="4">
    <w:nsid w:val="FAFE09ED"/>
    <w:multiLevelType w:val="multilevel"/>
    <w:tmpl w:val="FAFE09ED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5">
    <w:nsid w:val="FBF0603B"/>
    <w:multiLevelType w:val="multilevel"/>
    <w:tmpl w:val="FBF0603B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6">
    <w:nsid w:val="FE7F5211"/>
    <w:multiLevelType w:val="multilevel"/>
    <w:tmpl w:val="FE7F5211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7">
    <w:nsid w:val="FFFF8844"/>
    <w:multiLevelType w:val="multilevel"/>
    <w:tmpl w:val="FFFF8844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8">
    <w:nsid w:val="6119DCE2"/>
    <w:multiLevelType w:val="singleLevel"/>
    <w:tmpl w:val="6119DCE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2I2MmRkMTY2YzJhOWMwMzZlY2E3Yzg0NzJmOGIifQ=="/>
  </w:docVars>
  <w:rsids>
    <w:rsidRoot w:val="1AA24D9F"/>
    <w:rsid w:val="0388418E"/>
    <w:rsid w:val="07011CC2"/>
    <w:rsid w:val="07644792"/>
    <w:rsid w:val="07F82BE5"/>
    <w:rsid w:val="09284798"/>
    <w:rsid w:val="0F2B6FD9"/>
    <w:rsid w:val="0F5F06D7"/>
    <w:rsid w:val="0FCF5311"/>
    <w:rsid w:val="16D50767"/>
    <w:rsid w:val="17F7538E"/>
    <w:rsid w:val="183C240D"/>
    <w:rsid w:val="1AA24D9F"/>
    <w:rsid w:val="1B2E297E"/>
    <w:rsid w:val="1CD21B3A"/>
    <w:rsid w:val="1F640D95"/>
    <w:rsid w:val="225D5A88"/>
    <w:rsid w:val="2597284A"/>
    <w:rsid w:val="28DA2E89"/>
    <w:rsid w:val="2A4254F9"/>
    <w:rsid w:val="2D1F32F4"/>
    <w:rsid w:val="2FFF0756"/>
    <w:rsid w:val="322E0B86"/>
    <w:rsid w:val="323B4D81"/>
    <w:rsid w:val="324E692E"/>
    <w:rsid w:val="3368687D"/>
    <w:rsid w:val="34B70380"/>
    <w:rsid w:val="36901016"/>
    <w:rsid w:val="38939999"/>
    <w:rsid w:val="39F6057C"/>
    <w:rsid w:val="3AE174A3"/>
    <w:rsid w:val="3F1BDAF9"/>
    <w:rsid w:val="3F685621"/>
    <w:rsid w:val="3FEEE831"/>
    <w:rsid w:val="3FF75B54"/>
    <w:rsid w:val="3FFF8E67"/>
    <w:rsid w:val="42F80CEF"/>
    <w:rsid w:val="43446334"/>
    <w:rsid w:val="44A84E71"/>
    <w:rsid w:val="477DCE1E"/>
    <w:rsid w:val="47D7AC10"/>
    <w:rsid w:val="4BE7AF19"/>
    <w:rsid w:val="4FD78743"/>
    <w:rsid w:val="527708FC"/>
    <w:rsid w:val="52CD78F2"/>
    <w:rsid w:val="53B3FE54"/>
    <w:rsid w:val="56F32200"/>
    <w:rsid w:val="573E1E21"/>
    <w:rsid w:val="57DB9BC3"/>
    <w:rsid w:val="57F44038"/>
    <w:rsid w:val="57FF47AB"/>
    <w:rsid w:val="57FFD599"/>
    <w:rsid w:val="5B487E91"/>
    <w:rsid w:val="5BFFBF6B"/>
    <w:rsid w:val="5CF9550F"/>
    <w:rsid w:val="5DAD23FB"/>
    <w:rsid w:val="5EFEBDE8"/>
    <w:rsid w:val="5F424FA4"/>
    <w:rsid w:val="5F8CBF58"/>
    <w:rsid w:val="5FBD6CBC"/>
    <w:rsid w:val="5FDFFC5B"/>
    <w:rsid w:val="5FE7EC17"/>
    <w:rsid w:val="5FF73706"/>
    <w:rsid w:val="5FFDC1D7"/>
    <w:rsid w:val="623372DA"/>
    <w:rsid w:val="68572B2F"/>
    <w:rsid w:val="68CA2609"/>
    <w:rsid w:val="68CC1AED"/>
    <w:rsid w:val="69649F99"/>
    <w:rsid w:val="69BB0F42"/>
    <w:rsid w:val="6A637494"/>
    <w:rsid w:val="6B697846"/>
    <w:rsid w:val="6BCF62E6"/>
    <w:rsid w:val="6CD3A16D"/>
    <w:rsid w:val="6D535020"/>
    <w:rsid w:val="6E5F49A6"/>
    <w:rsid w:val="6E7F4C14"/>
    <w:rsid w:val="6ED755EE"/>
    <w:rsid w:val="6EFD16F0"/>
    <w:rsid w:val="6FBCB32B"/>
    <w:rsid w:val="6FFF37D2"/>
    <w:rsid w:val="70DE2EF1"/>
    <w:rsid w:val="77FE5739"/>
    <w:rsid w:val="79F222EF"/>
    <w:rsid w:val="7A995953"/>
    <w:rsid w:val="7BFF7F24"/>
    <w:rsid w:val="7C5F4108"/>
    <w:rsid w:val="7DE122E7"/>
    <w:rsid w:val="7EF96D06"/>
    <w:rsid w:val="7F4D8EE4"/>
    <w:rsid w:val="7F79C282"/>
    <w:rsid w:val="7F7B6CAE"/>
    <w:rsid w:val="7F8E5BD1"/>
    <w:rsid w:val="7FBF6DD0"/>
    <w:rsid w:val="7FCD17FE"/>
    <w:rsid w:val="7FD7E9A0"/>
    <w:rsid w:val="7FE9FBB2"/>
    <w:rsid w:val="7FFBE35D"/>
    <w:rsid w:val="7FFE9F74"/>
    <w:rsid w:val="866BCB2B"/>
    <w:rsid w:val="8FFFA67E"/>
    <w:rsid w:val="99773838"/>
    <w:rsid w:val="9BEDE1C5"/>
    <w:rsid w:val="9EFF51D0"/>
    <w:rsid w:val="A6FB49D7"/>
    <w:rsid w:val="A77760D5"/>
    <w:rsid w:val="A97F623E"/>
    <w:rsid w:val="AD7D0E77"/>
    <w:rsid w:val="AFBF8780"/>
    <w:rsid w:val="AFFF8691"/>
    <w:rsid w:val="BCE7F136"/>
    <w:rsid w:val="BEEFCB4B"/>
    <w:rsid w:val="BF6FF25A"/>
    <w:rsid w:val="BFE6F841"/>
    <w:rsid w:val="BFFF12BB"/>
    <w:rsid w:val="C93FB300"/>
    <w:rsid w:val="CEF39B8E"/>
    <w:rsid w:val="D5DE8897"/>
    <w:rsid w:val="D5F65CFB"/>
    <w:rsid w:val="D7BF7669"/>
    <w:rsid w:val="DD3F0687"/>
    <w:rsid w:val="DEFB61B4"/>
    <w:rsid w:val="E7FE3684"/>
    <w:rsid w:val="E9F3EC5A"/>
    <w:rsid w:val="EDE5CEB1"/>
    <w:rsid w:val="EF7F4EBB"/>
    <w:rsid w:val="EFFF70E4"/>
    <w:rsid w:val="F57FAB79"/>
    <w:rsid w:val="F7EEC240"/>
    <w:rsid w:val="FBDBFFF7"/>
    <w:rsid w:val="FBEF870F"/>
    <w:rsid w:val="FBF75102"/>
    <w:rsid w:val="FCE29410"/>
    <w:rsid w:val="FCF99238"/>
    <w:rsid w:val="FCFE24FA"/>
    <w:rsid w:val="FDA713F6"/>
    <w:rsid w:val="FDDC5620"/>
    <w:rsid w:val="FDEA700A"/>
    <w:rsid w:val="FFBFCE42"/>
    <w:rsid w:val="FFEF77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1546</Words>
  <Characters>1864</Characters>
  <Lines>0</Lines>
  <Paragraphs>0</Paragraphs>
  <TotalTime>56</TotalTime>
  <ScaleCrop>false</ScaleCrop>
  <LinksUpToDate>false</LinksUpToDate>
  <CharactersWithSpaces>1868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2018-05-28T17:24:00Z</dcterms:created>
  <dc:creator>Data</dc:creator>
  <cp:lastModifiedBy>h(洪光云）</cp:lastModifiedBy>
  <dcterms:modified xsi:type="dcterms:W3CDTF">2025-03-07T07:56:09Z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F85009ED67104505A36AF369DEB461A6_13</vt:lpwstr>
  </property>
</Properties>
</file>